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BF" w:rsidRPr="009B6108" w:rsidRDefault="00AD35BF" w:rsidP="00CE663B">
      <w:pPr>
        <w:jc w:val="center"/>
        <w:rPr>
          <w:rFonts w:ascii="Times New Roman" w:eastAsia="仿宋" w:hAnsi="Times New Roman"/>
          <w:b/>
          <w:sz w:val="44"/>
          <w:szCs w:val="44"/>
        </w:rPr>
      </w:pPr>
      <w:r w:rsidRPr="009B6108">
        <w:rPr>
          <w:rFonts w:ascii="Times New Roman" w:eastAsia="仿宋" w:hAnsi="Times New Roman" w:hint="eastAsia"/>
          <w:b/>
          <w:sz w:val="44"/>
          <w:szCs w:val="44"/>
        </w:rPr>
        <w:t>论文答辩公告</w:t>
      </w:r>
    </w:p>
    <w:p w:rsidR="00AD35BF" w:rsidRPr="009B6108" w:rsidRDefault="00AD35BF" w:rsidP="009B6108">
      <w:pPr>
        <w:ind w:left="1378" w:hangingChars="492" w:hanging="1378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博士论文题目：猪繁殖与呼吸综合征病毒全长</w:t>
      </w:r>
      <w:r w:rsidRPr="009B6108">
        <w:rPr>
          <w:rFonts w:ascii="Times New Roman" w:eastAsia="仿宋" w:hAnsi="Times New Roman"/>
          <w:sz w:val="28"/>
        </w:rPr>
        <w:t>cDNA</w:t>
      </w:r>
      <w:r w:rsidRPr="009B6108">
        <w:rPr>
          <w:rFonts w:ascii="Times New Roman" w:eastAsia="仿宋" w:hAnsi="Times New Roman" w:hint="eastAsia"/>
          <w:sz w:val="28"/>
        </w:rPr>
        <w:t>克隆构建及其对宿主细胞天然免疫反应抑制机制</w:t>
      </w:r>
    </w:p>
    <w:p w:rsidR="00AD35BF" w:rsidRPr="009B6108" w:rsidRDefault="00AD35BF" w:rsidP="003B207B">
      <w:pPr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答辩人：</w:t>
      </w:r>
      <w:r w:rsidRPr="009B6108">
        <w:rPr>
          <w:rFonts w:ascii="Times New Roman" w:eastAsia="仿宋" w:hAnsi="Times New Roman"/>
          <w:sz w:val="28"/>
        </w:rPr>
        <w:t xml:space="preserve"> </w:t>
      </w:r>
      <w:r w:rsidRPr="009B6108">
        <w:rPr>
          <w:rFonts w:ascii="Times New Roman" w:eastAsia="仿宋" w:hAnsi="Times New Roman" w:hint="eastAsia"/>
          <w:sz w:val="28"/>
        </w:rPr>
        <w:t>扈鸿霞</w:t>
      </w:r>
    </w:p>
    <w:p w:rsidR="00AD35BF" w:rsidRPr="009B6108" w:rsidRDefault="00AD35BF" w:rsidP="003B207B">
      <w:pPr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学科专业</w:t>
      </w:r>
      <w:r>
        <w:rPr>
          <w:rFonts w:ascii="Times New Roman" w:eastAsia="仿宋" w:hAnsi="Times New Roman" w:hint="eastAsia"/>
          <w:sz w:val="28"/>
        </w:rPr>
        <w:t>：预防兽医学</w:t>
      </w:r>
    </w:p>
    <w:p w:rsidR="00AD35BF" w:rsidRPr="009B6108" w:rsidRDefault="00AD35BF" w:rsidP="009B6108">
      <w:pPr>
        <w:ind w:left="1932" w:hangingChars="690" w:hanging="1932"/>
        <w:jc w:val="left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/>
          <w:sz w:val="28"/>
        </w:rPr>
        <w:t xml:space="preserve"> </w:t>
      </w: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博士论文题目：中华鳖部分免疫相关基因克隆及其功能研究</w:t>
      </w: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答辩人：李肖梁</w:t>
      </w:r>
    </w:p>
    <w:p w:rsidR="00AD35BF" w:rsidRPr="009B6108" w:rsidRDefault="00AD35BF" w:rsidP="009B6108">
      <w:pPr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学科专业</w:t>
      </w:r>
      <w:r>
        <w:rPr>
          <w:rFonts w:ascii="Times New Roman" w:eastAsia="仿宋" w:hAnsi="Times New Roman" w:hint="eastAsia"/>
          <w:sz w:val="28"/>
        </w:rPr>
        <w:t>：预防兽医学</w:t>
      </w: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硕士论文题目：猪链球菌病防控新技术探索</w:t>
      </w:r>
    </w:p>
    <w:p w:rsidR="00AD35BF" w:rsidRDefault="00AD35BF" w:rsidP="003B207B">
      <w:pPr>
        <w:jc w:val="left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答辩人：吴炜</w:t>
      </w:r>
    </w:p>
    <w:p w:rsidR="00AD35BF" w:rsidRPr="009B6108" w:rsidRDefault="00AD35BF" w:rsidP="009B6108">
      <w:pPr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学科专业</w:t>
      </w:r>
      <w:r>
        <w:rPr>
          <w:rFonts w:ascii="Times New Roman" w:eastAsia="仿宋" w:hAnsi="Times New Roman" w:hint="eastAsia"/>
          <w:sz w:val="28"/>
        </w:rPr>
        <w:t>：兽医硕士</w:t>
      </w: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指导教师：</w:t>
      </w:r>
      <w:smartTag w:uri="urn:schemas-microsoft-com:office:smarttags" w:element="PersonName">
        <w:smartTagPr>
          <w:attr w:name="ProductID" w:val="方维焕"/>
        </w:smartTagPr>
        <w:r w:rsidRPr="009B6108">
          <w:rPr>
            <w:rFonts w:ascii="Times New Roman" w:eastAsia="仿宋" w:hAnsi="Times New Roman" w:hint="eastAsia"/>
            <w:sz w:val="28"/>
          </w:rPr>
          <w:t>方维焕</w:t>
        </w:r>
      </w:smartTag>
      <w:r w:rsidRPr="009B6108">
        <w:rPr>
          <w:rFonts w:ascii="Times New Roman" w:eastAsia="仿宋" w:hAnsi="Times New Roman" w:hint="eastAsia"/>
          <w:sz w:val="28"/>
        </w:rPr>
        <w:t>教授</w:t>
      </w:r>
    </w:p>
    <w:p w:rsidR="00AD35BF" w:rsidRPr="009B6108" w:rsidRDefault="00AD35BF" w:rsidP="003B207B">
      <w:pPr>
        <w:jc w:val="left"/>
        <w:rPr>
          <w:rFonts w:ascii="Times New Roman" w:eastAsia="仿宋" w:hAnsi="Times New Roman"/>
          <w:sz w:val="28"/>
        </w:rPr>
      </w:pPr>
    </w:p>
    <w:p w:rsidR="00AD35BF" w:rsidRPr="009B6108" w:rsidRDefault="00AD35BF" w:rsidP="009B6108">
      <w:pPr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答辩时间</w:t>
      </w:r>
      <w:r w:rsidRPr="009B6108">
        <w:rPr>
          <w:rFonts w:ascii="Times New Roman" w:eastAsia="仿宋" w:hAnsi="Times New Roman"/>
          <w:sz w:val="28"/>
        </w:rPr>
        <w:t xml:space="preserve">    2012</w:t>
      </w:r>
      <w:r w:rsidRPr="009B6108">
        <w:rPr>
          <w:rFonts w:ascii="Times New Roman" w:eastAsia="仿宋" w:hAnsi="Times New Roman" w:hint="eastAsia"/>
          <w:sz w:val="28"/>
        </w:rPr>
        <w:t>年</w:t>
      </w:r>
      <w:r w:rsidRPr="009B6108">
        <w:rPr>
          <w:rFonts w:ascii="Times New Roman" w:eastAsia="仿宋" w:hAnsi="Times New Roman"/>
          <w:sz w:val="28"/>
        </w:rPr>
        <w:t>3</w:t>
      </w:r>
      <w:r w:rsidRPr="009B6108">
        <w:rPr>
          <w:rFonts w:ascii="Times New Roman" w:eastAsia="仿宋" w:hAnsi="Times New Roman" w:hint="eastAsia"/>
          <w:sz w:val="28"/>
        </w:rPr>
        <w:t>月</w:t>
      </w:r>
      <w:r w:rsidRPr="009B6108">
        <w:rPr>
          <w:rFonts w:ascii="Times New Roman" w:eastAsia="仿宋" w:hAnsi="Times New Roman"/>
          <w:sz w:val="28"/>
        </w:rPr>
        <w:t>1</w:t>
      </w:r>
      <w:r>
        <w:rPr>
          <w:rFonts w:ascii="Times New Roman" w:eastAsia="仿宋" w:hAnsi="Times New Roman"/>
          <w:sz w:val="28"/>
        </w:rPr>
        <w:t>1</w:t>
      </w:r>
      <w:r w:rsidRPr="009B6108">
        <w:rPr>
          <w:rFonts w:ascii="Times New Roman" w:eastAsia="仿宋" w:hAnsi="Times New Roman" w:hint="eastAsia"/>
          <w:sz w:val="28"/>
        </w:rPr>
        <w:t>日</w:t>
      </w:r>
      <w:r>
        <w:rPr>
          <w:rFonts w:ascii="Times New Roman" w:eastAsia="仿宋" w:hAnsi="Times New Roman" w:hint="eastAsia"/>
          <w:sz w:val="28"/>
        </w:rPr>
        <w:t>上</w:t>
      </w:r>
      <w:r w:rsidRPr="009B6108">
        <w:rPr>
          <w:rFonts w:ascii="Times New Roman" w:eastAsia="仿宋" w:hAnsi="Times New Roman" w:hint="eastAsia"/>
          <w:sz w:val="28"/>
        </w:rPr>
        <w:t>午</w:t>
      </w:r>
      <w:r>
        <w:rPr>
          <w:rFonts w:ascii="Times New Roman" w:eastAsia="仿宋" w:hAnsi="Times New Roman"/>
          <w:sz w:val="28"/>
        </w:rPr>
        <w:t>9</w:t>
      </w:r>
      <w:r w:rsidRPr="009B6108">
        <w:rPr>
          <w:rFonts w:ascii="Times New Roman" w:eastAsia="仿宋" w:hAnsi="Times New Roman" w:hint="eastAsia"/>
          <w:sz w:val="28"/>
        </w:rPr>
        <w:t>点</w:t>
      </w:r>
    </w:p>
    <w:p w:rsidR="00AD35BF" w:rsidRPr="009B6108" w:rsidRDefault="00AD35BF" w:rsidP="009B6108">
      <w:pPr>
        <w:rPr>
          <w:rFonts w:ascii="Times New Roman" w:eastAsia="仿宋" w:hAnsi="Times New Roman"/>
          <w:sz w:val="28"/>
        </w:rPr>
      </w:pPr>
    </w:p>
    <w:p w:rsidR="00AD35BF" w:rsidRDefault="00AD35BF" w:rsidP="009B6108">
      <w:pPr>
        <w:rPr>
          <w:rFonts w:ascii="Times New Roman" w:eastAsia="仿宋" w:hAnsi="Times New Roman"/>
          <w:sz w:val="28"/>
        </w:rPr>
      </w:pPr>
      <w:r w:rsidRPr="009B6108">
        <w:rPr>
          <w:rFonts w:ascii="Times New Roman" w:eastAsia="仿宋" w:hAnsi="Times New Roman" w:hint="eastAsia"/>
          <w:sz w:val="28"/>
        </w:rPr>
        <w:t>答辩地点：</w:t>
      </w:r>
      <w:r w:rsidRPr="009B6108">
        <w:rPr>
          <w:rFonts w:ascii="Times New Roman" w:eastAsia="仿宋" w:hAnsi="Times New Roman"/>
          <w:sz w:val="28"/>
        </w:rPr>
        <w:t>E524</w:t>
      </w:r>
      <w:bookmarkStart w:id="0" w:name="_GoBack"/>
      <w:bookmarkEnd w:id="0"/>
    </w:p>
    <w:p w:rsidR="00AD35BF" w:rsidRDefault="00AD35BF" w:rsidP="009B6108">
      <w:pPr>
        <w:rPr>
          <w:rFonts w:ascii="Times New Roman" w:eastAsia="仿宋" w:hAnsi="Times New Roman"/>
          <w:sz w:val="28"/>
        </w:rPr>
      </w:pPr>
    </w:p>
    <w:p w:rsidR="00AD35BF" w:rsidRPr="009B6108" w:rsidRDefault="00AD35BF" w:rsidP="009B6108">
      <w:pPr>
        <w:rPr>
          <w:rFonts w:ascii="Times New Roman" w:eastAsia="仿宋" w:hAnsi="Times New Roman"/>
          <w:sz w:val="28"/>
        </w:rPr>
      </w:pPr>
    </w:p>
    <w:p w:rsidR="00AD35BF" w:rsidRPr="003B207B" w:rsidRDefault="00AD35BF" w:rsidP="009B6108">
      <w:pPr>
        <w:jc w:val="center"/>
        <w:rPr>
          <w:rFonts w:ascii="Times New Roman" w:eastAsia="仿宋" w:hAnsi="Times New Roman"/>
          <w:b/>
          <w:sz w:val="28"/>
        </w:rPr>
      </w:pPr>
      <w:r>
        <w:rPr>
          <w:rFonts w:ascii="Times New Roman" w:eastAsia="仿宋" w:hAnsi="Times New Roman" w:hint="eastAsia"/>
          <w:b/>
          <w:sz w:val="28"/>
        </w:rPr>
        <w:t>欢迎广大师生参加！</w:t>
      </w:r>
    </w:p>
    <w:sectPr w:rsidR="00AD35BF" w:rsidRPr="003B207B" w:rsidSect="00D0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32"/>
    <w:rsid w:val="001260EB"/>
    <w:rsid w:val="002B0726"/>
    <w:rsid w:val="00375B87"/>
    <w:rsid w:val="003B207B"/>
    <w:rsid w:val="00437D0E"/>
    <w:rsid w:val="006A7C5E"/>
    <w:rsid w:val="00795922"/>
    <w:rsid w:val="00847DB6"/>
    <w:rsid w:val="008C6D3F"/>
    <w:rsid w:val="008F5C32"/>
    <w:rsid w:val="009B6108"/>
    <w:rsid w:val="00AD35BF"/>
    <w:rsid w:val="00B37E57"/>
    <w:rsid w:val="00CB56EC"/>
    <w:rsid w:val="00CE663B"/>
    <w:rsid w:val="00D076D6"/>
    <w:rsid w:val="00D3744D"/>
    <w:rsid w:val="00DC4B87"/>
    <w:rsid w:val="00E7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</Words>
  <Characters>186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论文答辩公告</dc:title>
  <dc:subject/>
  <dc:creator>SkyUN.Org</dc:creator>
  <cp:keywords/>
  <dc:description/>
  <cp:lastModifiedBy>Dell380</cp:lastModifiedBy>
  <cp:revision>2</cp:revision>
  <dcterms:created xsi:type="dcterms:W3CDTF">2012-03-07T03:14:00Z</dcterms:created>
  <dcterms:modified xsi:type="dcterms:W3CDTF">2012-03-07T03:14:00Z</dcterms:modified>
</cp:coreProperties>
</file>